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E" w:rsidRDefault="0050619E" w:rsidP="0050619E">
      <w:pPr>
        <w:pStyle w:val="ac"/>
        <w:ind w:firstLine="709"/>
        <w:jc w:val="right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 xml:space="preserve"> </w:t>
      </w:r>
      <w:r w:rsidR="00B24478">
        <w:rPr>
          <w:rFonts w:ascii="Arial" w:hAnsi="Arial" w:cs="Arial"/>
          <w:bCs/>
          <w:spacing w:val="28"/>
          <w:szCs w:val="24"/>
        </w:rPr>
        <w:t>НОВОПОСТОЯЛОВ</w:t>
      </w:r>
      <w:r w:rsidR="00995242" w:rsidRPr="00EC037F">
        <w:rPr>
          <w:rFonts w:ascii="Arial" w:hAnsi="Arial" w:cs="Arial"/>
          <w:bCs/>
          <w:spacing w:val="28"/>
          <w:szCs w:val="24"/>
        </w:rPr>
        <w:t>СКОГО</w:t>
      </w:r>
      <w:r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Pr="00EC037F">
        <w:rPr>
          <w:rFonts w:ascii="Arial" w:hAnsi="Arial" w:cs="Arial"/>
          <w:szCs w:val="24"/>
        </w:rPr>
        <w:t xml:space="preserve"> </w:t>
      </w:r>
    </w:p>
    <w:p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:rsidR="00F63A91" w:rsidRPr="00EC037F" w:rsidRDefault="00F63A91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3745AF" w:rsidRPr="00EC037F" w:rsidRDefault="003745A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7577FF" w:rsidRPr="00EC037F" w:rsidRDefault="002E03CE" w:rsidP="00961F05">
      <w:pPr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000565">
        <w:rPr>
          <w:rFonts w:cs="Arial"/>
        </w:rPr>
        <w:t>20.02.</w:t>
      </w:r>
      <w:r w:rsidRPr="00EC037F">
        <w:rPr>
          <w:rFonts w:cs="Arial"/>
        </w:rPr>
        <w:t>20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="00B24478">
        <w:rPr>
          <w:rFonts w:cs="Arial"/>
        </w:rPr>
        <w:t xml:space="preserve"> г.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000565">
        <w:rPr>
          <w:rFonts w:cs="Arial"/>
        </w:rPr>
        <w:t>25</w:t>
      </w:r>
    </w:p>
    <w:p w:rsidR="003745AF" w:rsidRPr="00EC037F" w:rsidRDefault="00B24478" w:rsidP="00961F05">
      <w:pPr>
        <w:ind w:firstLine="709"/>
        <w:jc w:val="left"/>
        <w:rPr>
          <w:rFonts w:cs="Arial"/>
        </w:rPr>
      </w:pPr>
      <w:r>
        <w:rPr>
          <w:rFonts w:cs="Arial"/>
        </w:rPr>
        <w:t>п. Начало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CC5E49" w:rsidP="00961F05">
      <w:pPr>
        <w:pStyle w:val="Title"/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24478">
        <w:t>Новопостоялов</w:t>
      </w:r>
      <w:r w:rsidR="00995242" w:rsidRPr="00EC037F">
        <w:t>ского</w:t>
      </w:r>
      <w:r w:rsidRPr="00EC037F">
        <w:t xml:space="preserve"> сельского поселения </w:t>
      </w:r>
    </w:p>
    <w:p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A51895" w:rsidP="005F4213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C037F">
        <w:rPr>
          <w:sz w:val="24"/>
          <w:szCs w:val="24"/>
        </w:rPr>
        <w:t>Р</w:t>
      </w:r>
      <w:r w:rsidR="00046146" w:rsidRPr="00EC037F">
        <w:rPr>
          <w:sz w:val="24"/>
          <w:szCs w:val="24"/>
        </w:rPr>
        <w:t xml:space="preserve">уководствуясь 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B24478">
        <w:rPr>
          <w:sz w:val="24"/>
          <w:szCs w:val="24"/>
        </w:rPr>
        <w:t>Новопостоялов</w:t>
      </w:r>
      <w:r w:rsidR="00995242" w:rsidRPr="00EC037F">
        <w:rPr>
          <w:sz w:val="24"/>
          <w:szCs w:val="24"/>
        </w:rPr>
        <w:t>ского</w:t>
      </w:r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  <w:proofErr w:type="gramEnd"/>
    </w:p>
    <w:p w:rsidR="003745AF" w:rsidRPr="00EC037F" w:rsidRDefault="003745AF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745AF" w:rsidRPr="00EC037F" w:rsidRDefault="00A21380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:rsidR="00C5001F" w:rsidRPr="00EC037F" w:rsidRDefault="00C5001F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:rsidR="00C304C1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</w:t>
      </w:r>
      <w:r w:rsidRPr="00B24478">
        <w:rPr>
          <w:sz w:val="24"/>
          <w:szCs w:val="24"/>
        </w:rPr>
        <w:t xml:space="preserve">утратившим силу постановление администрации </w:t>
      </w:r>
      <w:r w:rsidR="00B24478" w:rsidRPr="00B24478">
        <w:rPr>
          <w:sz w:val="24"/>
          <w:szCs w:val="24"/>
        </w:rPr>
        <w:t>Новопостоялов</w:t>
      </w:r>
      <w:r w:rsidR="00995242" w:rsidRPr="00B24478">
        <w:rPr>
          <w:sz w:val="24"/>
          <w:szCs w:val="24"/>
        </w:rPr>
        <w:t>ского</w:t>
      </w:r>
      <w:r w:rsidR="003745AF" w:rsidRPr="00B24478">
        <w:rPr>
          <w:sz w:val="24"/>
          <w:szCs w:val="24"/>
        </w:rPr>
        <w:t xml:space="preserve"> </w:t>
      </w:r>
      <w:r w:rsidRPr="00B24478">
        <w:rPr>
          <w:sz w:val="24"/>
          <w:szCs w:val="24"/>
        </w:rPr>
        <w:t>сельского поселения</w:t>
      </w:r>
      <w:r w:rsidR="00A719AE" w:rsidRPr="00B24478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B24478">
        <w:rPr>
          <w:sz w:val="24"/>
          <w:szCs w:val="24"/>
        </w:rPr>
        <w:t xml:space="preserve"> от </w:t>
      </w:r>
      <w:r w:rsidR="00000565">
        <w:rPr>
          <w:sz w:val="24"/>
          <w:szCs w:val="24"/>
        </w:rPr>
        <w:t>13.07.</w:t>
      </w:r>
      <w:r w:rsidR="00B24478" w:rsidRPr="00B24478">
        <w:rPr>
          <w:sz w:val="24"/>
          <w:szCs w:val="24"/>
        </w:rPr>
        <w:t xml:space="preserve">2022 года № 86 </w:t>
      </w:r>
      <w:r w:rsidRPr="00B24478">
        <w:rPr>
          <w:sz w:val="24"/>
          <w:szCs w:val="24"/>
        </w:rPr>
        <w:t>«</w:t>
      </w:r>
      <w:r w:rsidR="00C304C1" w:rsidRPr="00B24478">
        <w:rPr>
          <w:sz w:val="24"/>
          <w:szCs w:val="24"/>
        </w:rPr>
        <w:t>Об утверждении Положения о комиссии по соблюдению требований к служебному поведению</w:t>
      </w:r>
      <w:r w:rsidR="00C304C1" w:rsidRPr="00EC037F">
        <w:rPr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B24478">
        <w:rPr>
          <w:sz w:val="24"/>
          <w:szCs w:val="24"/>
        </w:rPr>
        <w:t>Новопостоялов</w:t>
      </w:r>
      <w:r w:rsidR="00995242" w:rsidRPr="00EC037F">
        <w:rPr>
          <w:sz w:val="24"/>
          <w:szCs w:val="24"/>
        </w:rPr>
        <w:t>ского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:rsidR="00CC5E49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B24478">
        <w:rPr>
          <w:sz w:val="24"/>
          <w:szCs w:val="24"/>
        </w:rPr>
        <w:t>Новопостоялов</w:t>
      </w:r>
      <w:r w:rsidR="00995242" w:rsidRPr="00EC037F">
        <w:rPr>
          <w:sz w:val="24"/>
          <w:szCs w:val="24"/>
        </w:rPr>
        <w:t>ского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B24478">
        <w:rPr>
          <w:sz w:val="24"/>
          <w:szCs w:val="24"/>
        </w:rPr>
        <w:t>Новопостоялов</w:t>
      </w:r>
      <w:r w:rsidR="00995242" w:rsidRPr="00EC037F">
        <w:rPr>
          <w:sz w:val="24"/>
          <w:szCs w:val="24"/>
        </w:rPr>
        <w:t>ского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:rsidR="00AC6DED" w:rsidRPr="00EC037F" w:rsidRDefault="00A719AE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3745AF" w:rsidRPr="00EC037F" w:rsidRDefault="004D54E7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br w:type="page"/>
      </w:r>
      <w:proofErr w:type="gramStart"/>
      <w:r w:rsidR="00CC5E49" w:rsidRPr="00EC037F">
        <w:rPr>
          <w:rFonts w:cs="Arial"/>
        </w:rPr>
        <w:lastRenderedPageBreak/>
        <w:t>Контроль за</w:t>
      </w:r>
      <w:proofErr w:type="gramEnd"/>
      <w:r w:rsidR="00CC5E49" w:rsidRPr="00EC037F">
        <w:rPr>
          <w:rFonts w:cs="Arial"/>
        </w:rPr>
        <w:t xml:space="preserve"> исполнением настоящего постановления возложить на главу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="00CC0583" w:rsidRPr="00EC037F">
        <w:rPr>
          <w:rFonts w:cs="Arial"/>
        </w:rPr>
        <w:t xml:space="preserve"> сельского поселения</w:t>
      </w:r>
      <w:r w:rsidR="00CC5E49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</w:p>
    <w:p w:rsidR="00961F05" w:rsidRPr="00EC037F" w:rsidRDefault="00961F05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4D54E7">
      <w:pPr>
        <w:tabs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961F05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745AF" w:rsidRPr="00EC037F" w:rsidTr="00241602">
        <w:tc>
          <w:tcPr>
            <w:tcW w:w="3284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B24478">
              <w:rPr>
                <w:rFonts w:cs="Arial"/>
              </w:rPr>
              <w:t>Новопостоялов</w:t>
            </w:r>
            <w:r w:rsidR="00995242" w:rsidRPr="00EC037F">
              <w:rPr>
                <w:rFonts w:cs="Arial"/>
              </w:rPr>
              <w:t>ского</w:t>
            </w:r>
            <w:r w:rsidRPr="00EC037F">
              <w:rPr>
                <w:rFonts w:cs="Arial"/>
              </w:rPr>
              <w:t xml:space="preserve"> </w:t>
            </w:r>
            <w:proofErr w:type="gramStart"/>
            <w:r w:rsidRPr="00EC037F">
              <w:rPr>
                <w:rFonts w:cs="Arial"/>
              </w:rPr>
              <w:t>сельского</w:t>
            </w:r>
            <w:proofErr w:type="gramEnd"/>
            <w:r w:rsidRPr="00EC037F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  <w:p w:rsidR="007A20E5" w:rsidRPr="00EC037F" w:rsidRDefault="00B24478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А.С. Кулешов</w:t>
            </w:r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:rsidR="00CC5E49" w:rsidRPr="00EC037F" w:rsidRDefault="003745AF" w:rsidP="00961F05">
      <w:pPr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:rsidR="00A719AE" w:rsidRPr="00EC037F" w:rsidRDefault="00CC5E49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сельского</w:t>
      </w:r>
      <w:proofErr w:type="gramEnd"/>
      <w:r w:rsidRPr="00EC037F">
        <w:rPr>
          <w:rFonts w:cs="Arial"/>
        </w:rPr>
        <w:t xml:space="preserve">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:rsidR="003745AF" w:rsidRPr="00EC037F" w:rsidRDefault="00810408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000565">
        <w:rPr>
          <w:rFonts w:cs="Arial"/>
        </w:rPr>
        <w:t>20.02.2024</w:t>
      </w:r>
      <w:r w:rsidR="002E03CE" w:rsidRPr="00EC037F">
        <w:rPr>
          <w:rFonts w:cs="Arial"/>
        </w:rPr>
        <w:t xml:space="preserve"> г.</w:t>
      </w:r>
      <w:r w:rsidR="00CC5E49" w:rsidRPr="00EC037F">
        <w:rPr>
          <w:rFonts w:cs="Arial"/>
        </w:rPr>
        <w:t xml:space="preserve"> №</w:t>
      </w:r>
      <w:r w:rsidR="002E03CE" w:rsidRPr="00EC037F">
        <w:rPr>
          <w:rFonts w:cs="Arial"/>
        </w:rPr>
        <w:t xml:space="preserve"> </w:t>
      </w:r>
      <w:r w:rsidR="00000565">
        <w:rPr>
          <w:rFonts w:cs="Arial"/>
        </w:rPr>
        <w:t>25</w:t>
      </w:r>
    </w:p>
    <w:p w:rsidR="003745AF" w:rsidRPr="00EC037F" w:rsidRDefault="003745AF" w:rsidP="00961F05">
      <w:pPr>
        <w:ind w:left="5387" w:firstLine="0"/>
        <w:rPr>
          <w:rFonts w:cs="Arial"/>
        </w:rPr>
      </w:pPr>
    </w:p>
    <w:p w:rsidR="00961F05" w:rsidRPr="00EC037F" w:rsidRDefault="00961F05" w:rsidP="00961F05">
      <w:pPr>
        <w:ind w:left="5387" w:firstLine="0"/>
        <w:rPr>
          <w:rFonts w:cs="Arial"/>
        </w:rPr>
      </w:pPr>
    </w:p>
    <w:p w:rsidR="00810408" w:rsidRPr="00EC037F" w:rsidRDefault="00CC5E49" w:rsidP="00000565">
      <w:pPr>
        <w:pStyle w:val="1"/>
        <w:ind w:firstLine="0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:rsidR="003745AF" w:rsidRPr="00EC037F" w:rsidRDefault="00CC5E49" w:rsidP="00000565">
      <w:pPr>
        <w:pStyle w:val="1"/>
        <w:ind w:firstLine="0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:rsidR="003745AF" w:rsidRPr="00EC037F" w:rsidRDefault="00CC5E49" w:rsidP="00000565">
      <w:pPr>
        <w:pStyle w:val="1"/>
        <w:ind w:firstLine="0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B24478">
        <w:rPr>
          <w:b w:val="0"/>
          <w:sz w:val="24"/>
          <w:szCs w:val="24"/>
        </w:rPr>
        <w:t>НОВОПОСТОЯЛОВ</w:t>
      </w:r>
      <w:r w:rsidR="00995242" w:rsidRPr="00EC037F">
        <w:rPr>
          <w:b w:val="0"/>
          <w:sz w:val="24"/>
          <w:szCs w:val="24"/>
        </w:rPr>
        <w:t>СКОГО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:rsidR="003745AF" w:rsidRPr="00EC037F" w:rsidRDefault="003745AF" w:rsidP="00961F05">
      <w:pPr>
        <w:ind w:firstLine="709"/>
        <w:rPr>
          <w:rFonts w:cs="Arial"/>
        </w:rPr>
      </w:pP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proofErr w:type="gramStart"/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  <w:proofErr w:type="gramEnd"/>
    </w:p>
    <w:p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сельского</w:t>
      </w:r>
      <w:proofErr w:type="gramEnd"/>
      <w:r w:rsidRPr="00EC037F">
        <w:rPr>
          <w:rFonts w:cs="Arial"/>
        </w:rPr>
        <w:t xml:space="preserve"> поселения: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Глава </w:t>
      </w:r>
      <w:proofErr w:type="gramStart"/>
      <w:r w:rsidRPr="00EC037F">
        <w:rPr>
          <w:rFonts w:cs="Arial"/>
        </w:rPr>
        <w:t>сельского</w:t>
      </w:r>
      <w:proofErr w:type="gramEnd"/>
      <w:r w:rsidRPr="00EC037F">
        <w:rPr>
          <w:rFonts w:cs="Arial"/>
        </w:rPr>
        <w:t xml:space="preserve"> поселения может принять решение о включении в состав комиссии по согласованию представителей общественных организаций.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  <w:proofErr w:type="gramEnd"/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C037F">
        <w:rPr>
          <w:rFonts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10.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 xml:space="preserve">представление главой </w:t>
      </w:r>
      <w:proofErr w:type="gramStart"/>
      <w:r w:rsidRPr="00EC037F">
        <w:rPr>
          <w:sz w:val="24"/>
          <w:szCs w:val="24"/>
        </w:rPr>
        <w:t>сельского</w:t>
      </w:r>
      <w:proofErr w:type="gramEnd"/>
      <w:r w:rsidRPr="00EC037F">
        <w:rPr>
          <w:sz w:val="24"/>
          <w:szCs w:val="24"/>
        </w:rPr>
        <w:t xml:space="preserve">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поступившее</w:t>
      </w:r>
      <w:proofErr w:type="gramEnd"/>
      <w:r w:rsidRPr="00EC037F">
        <w:rPr>
          <w:rFonts w:cs="Arial"/>
        </w:rPr>
        <w:t xml:space="preserve"> в администрацию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поселения:</w:t>
      </w:r>
    </w:p>
    <w:p w:rsidR="00CC5E49" w:rsidRPr="00EC037F" w:rsidRDefault="00CC5E49" w:rsidP="004D54E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proofErr w:type="gramStart"/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обращение </w:t>
      </w:r>
      <w:r w:rsidRPr="00EC037F">
        <w:rPr>
          <w:rFonts w:eastAsia="Calibri" w:cs="Arial"/>
          <w:lang w:eastAsia="en-US"/>
        </w:rPr>
        <w:t xml:space="preserve">гражданина, замещавшего в органе местного самоуправления </w:t>
      </w:r>
      <w:r w:rsidR="00B24478">
        <w:rPr>
          <w:rFonts w:eastAsia="Calibri" w:cs="Arial"/>
          <w:lang w:eastAsia="en-US"/>
        </w:rPr>
        <w:t>Новопостоялов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 </w:t>
      </w:r>
      <w:r w:rsidR="00B24478">
        <w:rPr>
          <w:rFonts w:eastAsia="Calibri" w:cs="Arial"/>
          <w:lang w:eastAsia="en-US"/>
        </w:rPr>
        <w:t>Новопостоялов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поселения, о даче согласия на замещение </w:t>
      </w:r>
      <w:r w:rsidR="00735106" w:rsidRPr="00EC037F">
        <w:rPr>
          <w:rFonts w:eastAsia="Calibri" w:cs="Arial"/>
          <w:lang w:eastAsia="en-US"/>
        </w:rPr>
        <w:t>на условиях трудового договора должности в организации и (или)</w:t>
      </w:r>
      <w:r w:rsidRPr="00EC037F">
        <w:rPr>
          <w:rFonts w:eastAsia="Calibri" w:cs="Arial"/>
          <w:lang w:eastAsia="en-US"/>
        </w:rPr>
        <w:t xml:space="preserve"> </w:t>
      </w:r>
      <w:r w:rsidR="00735106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договора, если отдельные функции</w:t>
      </w:r>
      <w:proofErr w:type="gramEnd"/>
      <w:r w:rsidR="00735106" w:rsidRPr="00EC037F">
        <w:rPr>
          <w:rFonts w:eastAsia="Calibri" w:cs="Arial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Pr="00EC037F">
        <w:rPr>
          <w:rFonts w:eastAsia="Calibri" w:cs="Arial"/>
          <w:lang w:eastAsia="en-US"/>
        </w:rPr>
        <w:t>, до истечения двух лет со дня увольнения с муниципальной службы;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lastRenderedPageBreak/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proofErr w:type="gramStart"/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C037F">
        <w:rPr>
          <w:rFonts w:eastAsia="Calibri" w:cs="Arial"/>
          <w:lang w:eastAsia="en-US"/>
        </w:rPr>
        <w:t xml:space="preserve"> доходам");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EC037F">
        <w:rPr>
          <w:rFonts w:cs="Arial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B24478">
        <w:rPr>
          <w:rFonts w:eastAsia="Calibri" w:cs="Arial"/>
          <w:lang w:eastAsia="en-US"/>
        </w:rPr>
        <w:t>Новопостоялов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поселения. </w:t>
      </w:r>
      <w:proofErr w:type="gramStart"/>
      <w:r w:rsidRPr="00EC037F">
        <w:rPr>
          <w:rFonts w:eastAsia="Calibri" w:cs="Arial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037F">
        <w:rPr>
          <w:rFonts w:eastAsia="Calibri" w:cs="Arial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13.3.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rFonts w:eastAsia="Calibri"/>
          <w:sz w:val="24"/>
          <w:szCs w:val="24"/>
          <w:lang w:eastAsia="en-US"/>
        </w:rPr>
        <w:t>13.4.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sz w:val="24"/>
          <w:szCs w:val="24"/>
        </w:rPr>
        <w:t xml:space="preserve">Уведомление, указанное в абзаце пятом подпункта "б" пункта 12 настоящего Положения, рассматривается </w:t>
      </w:r>
      <w:r w:rsidRPr="00EC037F">
        <w:rPr>
          <w:rFonts w:eastAsia="Calibri"/>
          <w:sz w:val="24"/>
          <w:szCs w:val="24"/>
          <w:lang w:eastAsia="en-US"/>
        </w:rPr>
        <w:t>работником органов местного самоуправления</w:t>
      </w:r>
      <w:r w:rsidRPr="00EC037F">
        <w:rPr>
          <w:sz w:val="24"/>
          <w:szCs w:val="24"/>
        </w:rPr>
        <w:t xml:space="preserve"> по профилактике коррупционных и иных правонарушений, </w:t>
      </w:r>
      <w:proofErr w:type="gramStart"/>
      <w:r w:rsidRPr="00EC037F">
        <w:rPr>
          <w:sz w:val="24"/>
          <w:szCs w:val="24"/>
        </w:rPr>
        <w:t>который</w:t>
      </w:r>
      <w:proofErr w:type="gramEnd"/>
      <w:r w:rsidRPr="00EC037F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11E5E" w:rsidRPr="00EC037F" w:rsidRDefault="00CC5E49" w:rsidP="004D54E7">
      <w:pPr>
        <w:adjustRightInd w:val="0"/>
        <w:ind w:firstLine="709"/>
        <w:rPr>
          <w:rFonts w:cs="Arial"/>
        </w:rPr>
      </w:pPr>
      <w:r w:rsidRPr="00EC037F">
        <w:rPr>
          <w:rFonts w:cs="Arial"/>
        </w:rPr>
        <w:t>13.5.</w:t>
      </w:r>
      <w:r w:rsidR="003745AF"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</w:t>
      </w:r>
      <w:proofErr w:type="gramEnd"/>
      <w:r w:rsidR="00082135" w:rsidRPr="00EC037F">
        <w:rPr>
          <w:rFonts w:cs="Arial"/>
        </w:rPr>
        <w:t xml:space="preserve">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lastRenderedPageBreak/>
        <w:t>13.6. Мотивированные заключения, предусмотренные пунктами 13.1, 13.3 и 13.4 настоящего Положения, должны содержать: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:rsidR="00CC5E49" w:rsidRPr="00EC037F" w:rsidRDefault="00CC5E49" w:rsidP="004F4ABB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в)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744A" w:rsidRPr="00EC037F" w:rsidRDefault="00CC5E49" w:rsidP="0071744A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proofErr w:type="gramStart"/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  <w:proofErr w:type="gramEnd"/>
    </w:p>
    <w:p w:rsidR="0071744A" w:rsidRPr="00EC037F" w:rsidRDefault="00CC5E49" w:rsidP="0071744A">
      <w:pPr>
        <w:tabs>
          <w:tab w:val="left" w:pos="993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B24478">
        <w:t>Новопостоялов</w:t>
      </w:r>
      <w:r w:rsidR="0071744A" w:rsidRPr="00EC037F">
        <w:t>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:rsidR="00CC5E49" w:rsidRPr="00EC037F" w:rsidRDefault="00CC5E49" w:rsidP="0071744A">
      <w:pPr>
        <w:tabs>
          <w:tab w:val="left" w:pos="993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 xml:space="preserve">если в обращении, заявлении или уведомлении, предусмотренных подпунктами "б" и «е» пункта 12 настоящего Положения, не содержится указания о </w:t>
      </w:r>
      <w:r w:rsidR="0071744A" w:rsidRPr="00EC037F">
        <w:rPr>
          <w:rFonts w:cs="Arial"/>
        </w:rPr>
        <w:lastRenderedPageBreak/>
        <w:t>намерении муниципального служащего или гражданина лично присутствовать на заседании комиссии;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  <w:tab w:val="left" w:pos="1134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 xml:space="preserve">, представленные муниципальным служащим, являются недостоверными и (или) неполными. В этом случае комиссия рекомендует главе </w:t>
      </w:r>
      <w:proofErr w:type="gramStart"/>
      <w:r w:rsidR="00CC5E49" w:rsidRPr="00EC037F">
        <w:rPr>
          <w:rFonts w:cs="Arial"/>
        </w:rPr>
        <w:t>сельского</w:t>
      </w:r>
      <w:proofErr w:type="gramEnd"/>
      <w:r w:rsidR="00CC5E49" w:rsidRPr="00EC037F">
        <w:rPr>
          <w:rFonts w:cs="Arial"/>
        </w:rPr>
        <w:t xml:space="preserve">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служащим сведений о доходах, расходах, об имуществе и обязательствах имущественного </w:t>
      </w:r>
      <w:r w:rsidR="00CC5E49" w:rsidRPr="00EC037F">
        <w:rPr>
          <w:rFonts w:cs="Arial"/>
        </w:rPr>
        <w:lastRenderedPageBreak/>
        <w:t>характера своих супруги (супруга) и несовершеннолетних детей является объективной и уважительной;</w:t>
      </w:r>
      <w:proofErr w:type="gramEnd"/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gramStart"/>
      <w:r w:rsidR="00CC5E49" w:rsidRPr="00EC037F">
        <w:rPr>
          <w:rFonts w:cs="Arial"/>
        </w:rPr>
        <w:t>сельского</w:t>
      </w:r>
      <w:proofErr w:type="gramEnd"/>
      <w:r w:rsidR="00CC5E49" w:rsidRPr="00EC037F">
        <w:rPr>
          <w:rFonts w:cs="Arial"/>
        </w:rPr>
        <w:t xml:space="preserve">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C5E49" w:rsidRPr="00EC037F">
        <w:rPr>
          <w:rFonts w:cs="Arial"/>
        </w:rPr>
        <w:t>контроля за</w:t>
      </w:r>
      <w:proofErr w:type="gramEnd"/>
      <w:r w:rsidR="00CC5E49" w:rsidRPr="00EC037F">
        <w:rPr>
          <w:rFonts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="00CC5E49" w:rsidRPr="00EC037F">
        <w:rPr>
          <w:rFonts w:cs="Arial"/>
        </w:rPr>
        <w:t>открывать и иметь</w:t>
      </w:r>
      <w:proofErr w:type="gramEnd"/>
      <w:r w:rsidR="00CC5E49" w:rsidRPr="00EC037F">
        <w:rPr>
          <w:rFonts w:cs="Arial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="00CC5E49" w:rsidRPr="00EC037F">
        <w:rPr>
          <w:rFonts w:cs="Arial"/>
        </w:rPr>
        <w:t>открывать и иметь</w:t>
      </w:r>
      <w:proofErr w:type="gramEnd"/>
      <w:r w:rsidR="00CC5E49" w:rsidRPr="00EC037F">
        <w:rPr>
          <w:rFonts w:cs="Arial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gramStart"/>
      <w:r w:rsidR="00CC5E49" w:rsidRPr="00EC037F">
        <w:rPr>
          <w:rFonts w:cs="Arial"/>
        </w:rPr>
        <w:t>сельского</w:t>
      </w:r>
      <w:proofErr w:type="gramEnd"/>
      <w:r w:rsidR="00CC5E49" w:rsidRPr="00EC037F">
        <w:rPr>
          <w:rFonts w:cs="Arial"/>
        </w:rPr>
        <w:t xml:space="preserve"> поселения применить к муниципальному служащему конкретную меру ответственности.</w:t>
      </w:r>
    </w:p>
    <w:p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21.3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gramStart"/>
      <w:r w:rsidR="00CC5E49" w:rsidRPr="00EC037F">
        <w:rPr>
          <w:rFonts w:cs="Arial"/>
        </w:rPr>
        <w:t>сельского</w:t>
      </w:r>
      <w:proofErr w:type="gramEnd"/>
      <w:r w:rsidR="00CC5E49" w:rsidRPr="00EC037F">
        <w:rPr>
          <w:rFonts w:cs="Arial"/>
        </w:rPr>
        <w:t xml:space="preserve"> поселения применить к муниципальному служащему конкретную меру ответственности.</w:t>
      </w:r>
    </w:p>
    <w:p w:rsidR="00BE716F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21.4.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7F34EE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</w:t>
      </w:r>
      <w:proofErr w:type="gramStart"/>
      <w:r w:rsidRPr="00EC037F">
        <w:rPr>
          <w:rFonts w:cs="Arial"/>
        </w:rPr>
        <w:t>сельского</w:t>
      </w:r>
      <w:proofErr w:type="gramEnd"/>
      <w:r w:rsidRPr="00EC037F">
        <w:rPr>
          <w:rFonts w:cs="Arial"/>
        </w:rPr>
        <w:t xml:space="preserve"> поселения проинформировать об указанных обстоятельствах органы прокуратуры и уведомившую организацию.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28. Член комиссии, несогласный с ее решением, вправе в письменной форме изложить свое мнение, которое </w:t>
      </w:r>
      <w:proofErr w:type="gramStart"/>
      <w:r w:rsidRPr="00EC037F">
        <w:rPr>
          <w:rFonts w:cs="Arial"/>
        </w:rPr>
        <w:t>подлежит обязательному приобщению к протоколу заседания комиссии и с которым должен</w:t>
      </w:r>
      <w:proofErr w:type="gramEnd"/>
      <w:r w:rsidRPr="00EC037F">
        <w:rPr>
          <w:rFonts w:cs="Arial"/>
        </w:rPr>
        <w:t xml:space="preserve"> быть ознакомлен муниципальный служащий.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EC037F">
        <w:rPr>
          <w:rFonts w:cs="Arial"/>
        </w:rPr>
        <w:t>компетенции</w:t>
      </w:r>
      <w:proofErr w:type="gramEnd"/>
      <w:r w:rsidRPr="00EC037F">
        <w:rPr>
          <w:rFonts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в письменной форме уведомляет комиссию в месячный срок со дня поступления к нему протокола заседания комиссии. </w:t>
      </w:r>
      <w:proofErr w:type="gramStart"/>
      <w:r w:rsidRPr="00EC037F">
        <w:rPr>
          <w:rFonts w:cs="Arial"/>
        </w:rPr>
        <w:t>Решение главы сельского поселения оглашается на ближайшем заседании комиссии и принимается к сведению без обсуждения.</w:t>
      </w:r>
      <w:proofErr w:type="gramEnd"/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 xml:space="preserve">32. </w:t>
      </w:r>
      <w:proofErr w:type="gramStart"/>
      <w:r w:rsidRPr="00EC037F">
        <w:rPr>
          <w:rFonts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7CCC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33.1. </w:t>
      </w:r>
      <w:proofErr w:type="gramStart"/>
      <w:r w:rsidRPr="00EC037F">
        <w:rPr>
          <w:rFonts w:cs="Arial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Pr="00EC037F">
        <w:rPr>
          <w:rFonts w:cs="Arial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3745AF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поселения.</w:t>
      </w:r>
    </w:p>
    <w:p w:rsidR="00C304C1" w:rsidRPr="00EC037F" w:rsidRDefault="00961F05" w:rsidP="00961F05">
      <w:pPr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:rsidR="00C304C1" w:rsidRPr="00EC037F" w:rsidRDefault="00C304C1" w:rsidP="00961F05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>сельского</w:t>
      </w:r>
      <w:proofErr w:type="gramEnd"/>
      <w:r w:rsidRPr="00EC037F">
        <w:rPr>
          <w:rFonts w:cs="Arial"/>
        </w:rPr>
        <w:t xml:space="preserve"> поселения Россошанского муниципального района Воронежской области</w:t>
      </w:r>
    </w:p>
    <w:p w:rsidR="00C5001F" w:rsidRPr="00EC037F" w:rsidRDefault="00C304C1" w:rsidP="009B424E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000565">
        <w:rPr>
          <w:rFonts w:cs="Arial"/>
        </w:rPr>
        <w:t>20.02.2024</w:t>
      </w:r>
      <w:r w:rsidRPr="00EC037F">
        <w:rPr>
          <w:rFonts w:cs="Arial"/>
        </w:rPr>
        <w:t xml:space="preserve"> г. №</w:t>
      </w:r>
      <w:r w:rsidR="009B424E" w:rsidRPr="00EC037F">
        <w:rPr>
          <w:rFonts w:cs="Arial"/>
        </w:rPr>
        <w:t xml:space="preserve"> </w:t>
      </w:r>
      <w:r w:rsidR="00000565">
        <w:rPr>
          <w:rFonts w:cs="Arial"/>
        </w:rPr>
        <w:t>25</w:t>
      </w:r>
    </w:p>
    <w:p w:rsidR="009B424E" w:rsidRPr="00EC037F" w:rsidRDefault="009B424E" w:rsidP="009B424E">
      <w:pPr>
        <w:ind w:left="5529" w:firstLine="0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:rsidR="00C5001F" w:rsidRPr="00EC037F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24478">
        <w:rPr>
          <w:rFonts w:cs="Arial"/>
        </w:rPr>
        <w:t>Новопостоялов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EC037F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Председатель комиссии – </w:t>
      </w:r>
      <w:r>
        <w:rPr>
          <w:rFonts w:cs="Arial"/>
        </w:rPr>
        <w:t xml:space="preserve">  глава Новопостояловского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Кулешов А.С. </w:t>
      </w: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Заместитель председателя комиссии – </w:t>
      </w:r>
      <w:r>
        <w:rPr>
          <w:rFonts w:cs="Arial"/>
        </w:rPr>
        <w:t xml:space="preserve">заместитель председателя </w:t>
      </w:r>
      <w:r w:rsidRPr="00961F05">
        <w:rPr>
          <w:rFonts w:cs="Arial"/>
        </w:rPr>
        <w:t xml:space="preserve">Совета народных депутатов Новопостояловского сельского поселения </w:t>
      </w:r>
      <w:r>
        <w:rPr>
          <w:rFonts w:cs="Arial"/>
        </w:rPr>
        <w:t>Олейник А.В.;</w:t>
      </w: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 </w:t>
      </w:r>
    </w:p>
    <w:p w:rsidR="00B24478" w:rsidRPr="004B537B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Секретарь комиссии – </w:t>
      </w:r>
      <w:r w:rsidRPr="004B537B">
        <w:rPr>
          <w:rFonts w:cs="Arial"/>
        </w:rPr>
        <w:t xml:space="preserve">старший инспектор </w:t>
      </w:r>
      <w:proofErr w:type="spellStart"/>
      <w:r w:rsidRPr="004B537B">
        <w:rPr>
          <w:rFonts w:cs="Arial"/>
        </w:rPr>
        <w:t>Плетенская</w:t>
      </w:r>
      <w:proofErr w:type="spellEnd"/>
      <w:r w:rsidRPr="004B537B">
        <w:rPr>
          <w:rFonts w:cs="Arial"/>
        </w:rPr>
        <w:t xml:space="preserve"> О.А.</w:t>
      </w: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Члены комиссии:</w:t>
      </w: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Беликов В.В.;</w:t>
      </w: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</w:p>
    <w:p w:rsidR="00B24478" w:rsidRPr="00961F05" w:rsidRDefault="00B24478" w:rsidP="00B24478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Тараненко А.В.</w:t>
      </w:r>
      <w:r w:rsidRPr="00961F05">
        <w:rPr>
          <w:rFonts w:cs="Arial"/>
        </w:rPr>
        <w:t xml:space="preserve"> 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sectPr w:rsidR="00C5001F" w:rsidRPr="00961F05" w:rsidSect="004D54E7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C2" w:rsidRDefault="00181EC2" w:rsidP="00DD707C">
      <w:r>
        <w:separator/>
      </w:r>
    </w:p>
  </w:endnote>
  <w:endnote w:type="continuationSeparator" w:id="0">
    <w:p w:rsidR="00181EC2" w:rsidRDefault="00181EC2" w:rsidP="00DD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C2" w:rsidRDefault="00181EC2" w:rsidP="00DD707C">
      <w:r>
        <w:separator/>
      </w:r>
    </w:p>
  </w:footnote>
  <w:footnote w:type="continuationSeparator" w:id="0">
    <w:p w:rsidR="00181EC2" w:rsidRDefault="00181EC2" w:rsidP="00DD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365"/>
    <w:rsid w:val="00000565"/>
    <w:rsid w:val="000071BC"/>
    <w:rsid w:val="00010B1C"/>
    <w:rsid w:val="00016E8D"/>
    <w:rsid w:val="00020D8F"/>
    <w:rsid w:val="0003303E"/>
    <w:rsid w:val="000357C9"/>
    <w:rsid w:val="00040025"/>
    <w:rsid w:val="00046146"/>
    <w:rsid w:val="00046A8E"/>
    <w:rsid w:val="00082135"/>
    <w:rsid w:val="000A5CBC"/>
    <w:rsid w:val="000A6D5B"/>
    <w:rsid w:val="000B3A8C"/>
    <w:rsid w:val="000C1BDC"/>
    <w:rsid w:val="000C3C1C"/>
    <w:rsid w:val="000D5644"/>
    <w:rsid w:val="000E0214"/>
    <w:rsid w:val="000E6DD2"/>
    <w:rsid w:val="000F1245"/>
    <w:rsid w:val="00105634"/>
    <w:rsid w:val="001124E7"/>
    <w:rsid w:val="00141B9B"/>
    <w:rsid w:val="001430A1"/>
    <w:rsid w:val="00160C20"/>
    <w:rsid w:val="00161D4F"/>
    <w:rsid w:val="001737E1"/>
    <w:rsid w:val="00181EC2"/>
    <w:rsid w:val="0018370B"/>
    <w:rsid w:val="001A6CD0"/>
    <w:rsid w:val="001B1338"/>
    <w:rsid w:val="001D391A"/>
    <w:rsid w:val="001F2288"/>
    <w:rsid w:val="001F4601"/>
    <w:rsid w:val="001F6051"/>
    <w:rsid w:val="0020395E"/>
    <w:rsid w:val="00211419"/>
    <w:rsid w:val="00222599"/>
    <w:rsid w:val="002233B5"/>
    <w:rsid w:val="0022404C"/>
    <w:rsid w:val="0023029B"/>
    <w:rsid w:val="00233439"/>
    <w:rsid w:val="00241602"/>
    <w:rsid w:val="0026172E"/>
    <w:rsid w:val="00263FA1"/>
    <w:rsid w:val="00265CA0"/>
    <w:rsid w:val="002671C9"/>
    <w:rsid w:val="002845E9"/>
    <w:rsid w:val="00297F4F"/>
    <w:rsid w:val="002B2914"/>
    <w:rsid w:val="002D54CE"/>
    <w:rsid w:val="002D5FE3"/>
    <w:rsid w:val="002D6068"/>
    <w:rsid w:val="002E03CE"/>
    <w:rsid w:val="002E5115"/>
    <w:rsid w:val="002F5E0B"/>
    <w:rsid w:val="00302EC1"/>
    <w:rsid w:val="003208EF"/>
    <w:rsid w:val="00326BFD"/>
    <w:rsid w:val="0035352E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5A7F"/>
    <w:rsid w:val="004C6D62"/>
    <w:rsid w:val="004D131F"/>
    <w:rsid w:val="004D4AED"/>
    <w:rsid w:val="004D54E7"/>
    <w:rsid w:val="004F4ABB"/>
    <w:rsid w:val="0050619E"/>
    <w:rsid w:val="00512071"/>
    <w:rsid w:val="005233A4"/>
    <w:rsid w:val="0052553D"/>
    <w:rsid w:val="00535973"/>
    <w:rsid w:val="00566F7E"/>
    <w:rsid w:val="005750B0"/>
    <w:rsid w:val="00583288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31920"/>
    <w:rsid w:val="006633F1"/>
    <w:rsid w:val="00681BA1"/>
    <w:rsid w:val="00686E69"/>
    <w:rsid w:val="00690B23"/>
    <w:rsid w:val="006948B9"/>
    <w:rsid w:val="00695FCC"/>
    <w:rsid w:val="006A14FF"/>
    <w:rsid w:val="006A3398"/>
    <w:rsid w:val="006A459B"/>
    <w:rsid w:val="006E60CC"/>
    <w:rsid w:val="006F2093"/>
    <w:rsid w:val="00704A1D"/>
    <w:rsid w:val="0071349A"/>
    <w:rsid w:val="007139B8"/>
    <w:rsid w:val="0071744A"/>
    <w:rsid w:val="00717B88"/>
    <w:rsid w:val="007246E0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A20E5"/>
    <w:rsid w:val="007C1CCC"/>
    <w:rsid w:val="007C3C28"/>
    <w:rsid w:val="007D050F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42B21"/>
    <w:rsid w:val="00851444"/>
    <w:rsid w:val="00862BAA"/>
    <w:rsid w:val="008673BD"/>
    <w:rsid w:val="00880DF9"/>
    <w:rsid w:val="008931EB"/>
    <w:rsid w:val="008C057C"/>
    <w:rsid w:val="008E2365"/>
    <w:rsid w:val="008E29FF"/>
    <w:rsid w:val="008F6E6C"/>
    <w:rsid w:val="00902841"/>
    <w:rsid w:val="00933236"/>
    <w:rsid w:val="00946EEA"/>
    <w:rsid w:val="009529E5"/>
    <w:rsid w:val="00961F05"/>
    <w:rsid w:val="009929E4"/>
    <w:rsid w:val="00995242"/>
    <w:rsid w:val="00995606"/>
    <w:rsid w:val="009A3196"/>
    <w:rsid w:val="009A6788"/>
    <w:rsid w:val="009B424E"/>
    <w:rsid w:val="009D3732"/>
    <w:rsid w:val="009F5ACA"/>
    <w:rsid w:val="00A00993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64BA3"/>
    <w:rsid w:val="00A65D76"/>
    <w:rsid w:val="00A719AE"/>
    <w:rsid w:val="00A808A6"/>
    <w:rsid w:val="00A82498"/>
    <w:rsid w:val="00A846F1"/>
    <w:rsid w:val="00AA17CC"/>
    <w:rsid w:val="00AA2C04"/>
    <w:rsid w:val="00AB7436"/>
    <w:rsid w:val="00AC1C12"/>
    <w:rsid w:val="00AC6DED"/>
    <w:rsid w:val="00AE11F1"/>
    <w:rsid w:val="00AF52C5"/>
    <w:rsid w:val="00B03A6E"/>
    <w:rsid w:val="00B040F1"/>
    <w:rsid w:val="00B11E5E"/>
    <w:rsid w:val="00B20778"/>
    <w:rsid w:val="00B24478"/>
    <w:rsid w:val="00B3216F"/>
    <w:rsid w:val="00B3306B"/>
    <w:rsid w:val="00B40E87"/>
    <w:rsid w:val="00B43834"/>
    <w:rsid w:val="00B45DBC"/>
    <w:rsid w:val="00B50068"/>
    <w:rsid w:val="00B525A7"/>
    <w:rsid w:val="00B56937"/>
    <w:rsid w:val="00B56D9E"/>
    <w:rsid w:val="00B77A3C"/>
    <w:rsid w:val="00B803CF"/>
    <w:rsid w:val="00B84805"/>
    <w:rsid w:val="00B91B04"/>
    <w:rsid w:val="00B92C3B"/>
    <w:rsid w:val="00BB20D9"/>
    <w:rsid w:val="00BB3C74"/>
    <w:rsid w:val="00BC7474"/>
    <w:rsid w:val="00BE0ED0"/>
    <w:rsid w:val="00BE716F"/>
    <w:rsid w:val="00BF62A6"/>
    <w:rsid w:val="00BF7899"/>
    <w:rsid w:val="00C05AF9"/>
    <w:rsid w:val="00C10140"/>
    <w:rsid w:val="00C120BC"/>
    <w:rsid w:val="00C22CEF"/>
    <w:rsid w:val="00C23649"/>
    <w:rsid w:val="00C247C8"/>
    <w:rsid w:val="00C304C1"/>
    <w:rsid w:val="00C31CF9"/>
    <w:rsid w:val="00C40555"/>
    <w:rsid w:val="00C5001F"/>
    <w:rsid w:val="00C5170D"/>
    <w:rsid w:val="00C62476"/>
    <w:rsid w:val="00C64357"/>
    <w:rsid w:val="00C761E5"/>
    <w:rsid w:val="00C764D3"/>
    <w:rsid w:val="00C80D15"/>
    <w:rsid w:val="00CA12F9"/>
    <w:rsid w:val="00CA59A0"/>
    <w:rsid w:val="00CA5CA8"/>
    <w:rsid w:val="00CA76CB"/>
    <w:rsid w:val="00CB1350"/>
    <w:rsid w:val="00CB16F4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1618E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2069C"/>
    <w:rsid w:val="00E3609C"/>
    <w:rsid w:val="00E37A6A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A1AAF"/>
    <w:rsid w:val="00FB24C5"/>
    <w:rsid w:val="00FB7E8C"/>
    <w:rsid w:val="00FC7CCC"/>
    <w:rsid w:val="00FD257C"/>
    <w:rsid w:val="00FF4BFD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47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476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C62476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C62476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C62476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76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  <w:lang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24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C62476"/>
    <w:rPr>
      <w:rFonts w:ascii="Courier" w:hAnsi="Courier"/>
      <w:sz w:val="22"/>
      <w:szCs w:val="20"/>
      <w:lang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4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247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47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47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9125-D1E1-4A86-87F4-FFD7FA88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2024-02-20T11:36:00Z</cp:lastPrinted>
  <dcterms:created xsi:type="dcterms:W3CDTF">2024-02-20T11:37:00Z</dcterms:created>
  <dcterms:modified xsi:type="dcterms:W3CDTF">2024-02-20T11:37:00Z</dcterms:modified>
</cp:coreProperties>
</file>